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13" w:rsidRDefault="00DD4A2D" w:rsidP="00E75C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D299F" w:rsidRPr="00BD2B4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71" w:rsidRDefault="00E75CB1" w:rsidP="00E75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МЕСТНАЯ АДМИНИСТРАЦИЯ</w:t>
      </w:r>
    </w:p>
    <w:p w:rsidR="00E75CB1" w:rsidRPr="004A3ACE" w:rsidRDefault="00E75CB1" w:rsidP="00E75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МУНИЦИПАЛЬНОГО ОБРАЗОВАНИЯ</w:t>
      </w:r>
    </w:p>
    <w:p w:rsidR="00E75CB1" w:rsidRPr="004A3ACE" w:rsidRDefault="00E75CB1" w:rsidP="00E75C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3A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МУНИЦИПАЛЬНЫЙ ОКРУГ ОБУХОВСКИЙ САНКТ-ПЕТЕРБУРГА</w:t>
      </w:r>
    </w:p>
    <w:p w:rsidR="00E75CB1" w:rsidRPr="00E75CB1" w:rsidRDefault="00E75CB1" w:rsidP="00E75CB1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CB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2-й Рабфаковский пер.д. 2 , Санкт- Петербург, 192012 тел./факс (812) 362-91-20</w:t>
      </w:r>
    </w:p>
    <w:p w:rsidR="00653CE2" w:rsidRDefault="00653CE2" w:rsidP="00E75C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CB1" w:rsidRDefault="00E75CB1" w:rsidP="00E75C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75C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ПОСТАНОВЛЕНИ</w:t>
      </w:r>
      <w:r w:rsidR="00653C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E75C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EE624A" w:rsidRPr="00E75CB1" w:rsidRDefault="00EE624A" w:rsidP="00E75C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40C8" w:rsidRPr="00947D46" w:rsidRDefault="00B5734F" w:rsidP="007D40C8">
      <w:pPr>
        <w:pStyle w:val="af3"/>
        <w:spacing w:after="0"/>
        <w:jc w:val="both"/>
        <w:rPr>
          <w:b/>
          <w:sz w:val="24"/>
          <w:szCs w:val="24"/>
        </w:rPr>
      </w:pPr>
      <w:r w:rsidRPr="00537C83">
        <w:rPr>
          <w:b/>
          <w:sz w:val="24"/>
          <w:szCs w:val="24"/>
        </w:rPr>
        <w:t>21.10</w:t>
      </w:r>
      <w:r w:rsidR="007D40C8" w:rsidRPr="00537C83">
        <w:rPr>
          <w:b/>
          <w:sz w:val="24"/>
          <w:szCs w:val="24"/>
        </w:rPr>
        <w:t xml:space="preserve">.2024 </w:t>
      </w:r>
      <w:r w:rsidR="007D40C8" w:rsidRPr="00537C83">
        <w:rPr>
          <w:b/>
          <w:sz w:val="24"/>
          <w:szCs w:val="24"/>
        </w:rPr>
        <w:tab/>
      </w:r>
      <w:r w:rsidR="007D40C8" w:rsidRPr="00537C83">
        <w:rPr>
          <w:b/>
          <w:sz w:val="24"/>
          <w:szCs w:val="24"/>
        </w:rPr>
        <w:tab/>
      </w:r>
      <w:r w:rsidR="007D40C8" w:rsidRPr="00537C83">
        <w:rPr>
          <w:b/>
          <w:sz w:val="24"/>
          <w:szCs w:val="24"/>
        </w:rPr>
        <w:tab/>
      </w:r>
      <w:r w:rsidR="007D40C8" w:rsidRPr="00537C83">
        <w:rPr>
          <w:b/>
          <w:sz w:val="24"/>
          <w:szCs w:val="24"/>
        </w:rPr>
        <w:tab/>
        <w:t xml:space="preserve">                                                                                 </w:t>
      </w:r>
      <w:r w:rsidR="009D11A7" w:rsidRPr="00537C83">
        <w:rPr>
          <w:b/>
          <w:sz w:val="24"/>
          <w:szCs w:val="24"/>
        </w:rPr>
        <w:t xml:space="preserve">      </w:t>
      </w:r>
      <w:r w:rsidRPr="00537C83">
        <w:rPr>
          <w:b/>
          <w:sz w:val="24"/>
          <w:szCs w:val="24"/>
        </w:rPr>
        <w:t>№ 59</w:t>
      </w:r>
      <w:bookmarkStart w:id="0" w:name="_GoBack"/>
      <w:bookmarkEnd w:id="0"/>
    </w:p>
    <w:p w:rsidR="007D40C8" w:rsidRPr="00947D46" w:rsidRDefault="007D40C8" w:rsidP="007D40C8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7D40C8" w:rsidRPr="00D67920" w:rsidRDefault="007D40C8" w:rsidP="007D40C8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67920">
        <w:rPr>
          <w:rFonts w:ascii="Times New Roman" w:eastAsia="Times New Roman" w:hAnsi="Times New Roman"/>
          <w:b/>
          <w:sz w:val="24"/>
          <w:szCs w:val="24"/>
        </w:rPr>
        <w:t>О внесении изменений в постановление местной администрации муниципального образования муниципальный округ Обуховский от 12.07.2021 № 36 «Об утверждении Административных регламентов по предоставлению местной администрацией муниципального образования муниципальный округ Обуховский, 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 попечительством, и денежных средств на содержание детей, переданных на воспитание в приемные семьи, в Санкт-Петербурге»</w:t>
      </w:r>
    </w:p>
    <w:p w:rsidR="00F6183B" w:rsidRDefault="00143936" w:rsidP="00EE624A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 w:rsidRPr="00AA7562">
        <w:rPr>
          <w:rFonts w:ascii="Times New Roman" w:hAnsi="Times New Roman"/>
          <w:sz w:val="24"/>
          <w:szCs w:val="24"/>
          <w:lang w:eastAsia="ja-JP"/>
        </w:rPr>
        <w:t>В соответствии с Федеральным</w:t>
      </w:r>
      <w:r w:rsidR="00071788">
        <w:rPr>
          <w:rFonts w:ascii="Times New Roman" w:hAnsi="Times New Roman"/>
          <w:sz w:val="24"/>
          <w:szCs w:val="24"/>
          <w:lang w:eastAsia="ja-JP"/>
        </w:rPr>
        <w:t xml:space="preserve"> законом от 27.07.2010 № 210-ФЗ</w:t>
      </w:r>
      <w:r w:rsidR="00325071" w:rsidRPr="00AA7562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AA7562">
        <w:rPr>
          <w:rFonts w:ascii="Times New Roman" w:hAnsi="Times New Roman"/>
          <w:sz w:val="24"/>
          <w:szCs w:val="24"/>
          <w:lang w:eastAsia="ja-JP"/>
        </w:rPr>
        <w:t>«Об организации предоставления государ</w:t>
      </w:r>
      <w:r w:rsidR="00325071" w:rsidRPr="00AA7562">
        <w:rPr>
          <w:rFonts w:ascii="Times New Roman" w:hAnsi="Times New Roman"/>
          <w:sz w:val="24"/>
          <w:szCs w:val="24"/>
          <w:lang w:eastAsia="ja-JP"/>
        </w:rPr>
        <w:t>ственных и муниципальных услуг»</w:t>
      </w:r>
      <w:r w:rsidR="007D40C8">
        <w:rPr>
          <w:rFonts w:ascii="Times New Roman" w:hAnsi="Times New Roman"/>
          <w:sz w:val="24"/>
          <w:szCs w:val="24"/>
          <w:lang w:eastAsia="ja-JP"/>
        </w:rPr>
        <w:t>, Законом Санкт-Петербурга</w:t>
      </w:r>
      <w:r w:rsidR="004A3AD6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261C0D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9D709A">
        <w:rPr>
          <w:rFonts w:ascii="Times New Roman" w:hAnsi="Times New Roman"/>
          <w:sz w:val="24"/>
          <w:szCs w:val="24"/>
          <w:lang w:eastAsia="ja-JP"/>
        </w:rPr>
        <w:t xml:space="preserve">              </w:t>
      </w:r>
      <w:r w:rsidRPr="00AA7562">
        <w:rPr>
          <w:rFonts w:ascii="Times New Roman" w:hAnsi="Times New Roman"/>
          <w:sz w:val="24"/>
          <w:szCs w:val="24"/>
          <w:lang w:eastAsia="ja-JP"/>
        </w:rPr>
        <w:t>от 23.09.2009 № 420-79 «Об организации местного самоуправления в Санкт-Петербурге»</w:t>
      </w:r>
      <w:r w:rsidR="004E000B" w:rsidRPr="00AA7562">
        <w:rPr>
          <w:rFonts w:ascii="Times New Roman" w:hAnsi="Times New Roman"/>
          <w:sz w:val="24"/>
          <w:szCs w:val="24"/>
          <w:lang w:eastAsia="ja-JP"/>
        </w:rPr>
        <w:t>,</w:t>
      </w:r>
      <w:r w:rsidR="004E000B" w:rsidRPr="00AA75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624A" w:rsidRPr="00EE624A">
        <w:rPr>
          <w:rFonts w:ascii="Times New Roman" w:hAnsi="Times New Roman"/>
          <w:color w:val="000000"/>
          <w:sz w:val="24"/>
          <w:szCs w:val="24"/>
        </w:rPr>
        <w:t>Распоряжение</w:t>
      </w:r>
      <w:r w:rsidR="00E54680">
        <w:rPr>
          <w:rFonts w:ascii="Times New Roman" w:hAnsi="Times New Roman"/>
          <w:color w:val="000000"/>
          <w:sz w:val="24"/>
          <w:szCs w:val="24"/>
        </w:rPr>
        <w:t>м</w:t>
      </w:r>
      <w:r w:rsidR="00EE624A" w:rsidRPr="00EE624A">
        <w:rPr>
          <w:rFonts w:ascii="Times New Roman" w:hAnsi="Times New Roman"/>
          <w:color w:val="000000"/>
          <w:sz w:val="24"/>
          <w:szCs w:val="24"/>
        </w:rPr>
        <w:t xml:space="preserve"> Комитета по социальной политике Санкт-Петербурга от 25.12.201</w:t>
      </w:r>
      <w:r w:rsidR="007D40C8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="00D62A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709A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E54680">
        <w:rPr>
          <w:rFonts w:ascii="Times New Roman" w:hAnsi="Times New Roman"/>
          <w:color w:val="000000"/>
          <w:sz w:val="24"/>
          <w:szCs w:val="24"/>
        </w:rPr>
        <w:t>№</w:t>
      </w:r>
      <w:r w:rsidR="00EE624A">
        <w:rPr>
          <w:rFonts w:ascii="Times New Roman" w:hAnsi="Times New Roman"/>
          <w:color w:val="000000"/>
          <w:sz w:val="24"/>
          <w:szCs w:val="24"/>
        </w:rPr>
        <w:t xml:space="preserve"> 307-р «</w:t>
      </w:r>
      <w:r w:rsidR="00EE624A" w:rsidRPr="00EE624A">
        <w:rPr>
          <w:rFonts w:ascii="Times New Roman" w:hAnsi="Times New Roman"/>
          <w:color w:val="000000"/>
          <w:sz w:val="24"/>
          <w:szCs w:val="24"/>
        </w:rPr>
        <w:t>О мерах по реализации постановления Правительства Санкт-П</w:t>
      </w:r>
      <w:r w:rsidR="003F7707">
        <w:rPr>
          <w:rFonts w:ascii="Times New Roman" w:hAnsi="Times New Roman"/>
          <w:color w:val="000000"/>
          <w:sz w:val="24"/>
          <w:szCs w:val="24"/>
        </w:rPr>
        <w:t xml:space="preserve">етербурга </w:t>
      </w:r>
      <w:r w:rsidR="009D709A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3F7707">
        <w:rPr>
          <w:rFonts w:ascii="Times New Roman" w:hAnsi="Times New Roman"/>
          <w:color w:val="000000"/>
          <w:sz w:val="24"/>
          <w:szCs w:val="24"/>
        </w:rPr>
        <w:t>от 30.11.2012 №</w:t>
      </w:r>
      <w:r w:rsidR="00D62A57">
        <w:rPr>
          <w:rFonts w:ascii="Times New Roman" w:hAnsi="Times New Roman"/>
          <w:color w:val="000000"/>
          <w:sz w:val="24"/>
          <w:szCs w:val="24"/>
        </w:rPr>
        <w:t xml:space="preserve"> 1249 «</w:t>
      </w:r>
      <w:r w:rsidR="00EE624A" w:rsidRPr="00EE624A">
        <w:rPr>
          <w:rFonts w:ascii="Times New Roman" w:hAnsi="Times New Roman"/>
          <w:color w:val="000000"/>
          <w:sz w:val="24"/>
          <w:szCs w:val="24"/>
        </w:rPr>
        <w:t>О реализации статьи 127 Семейного кодекса Российской Федераци</w:t>
      </w:r>
      <w:r w:rsidR="00EE624A">
        <w:rPr>
          <w:rFonts w:ascii="Times New Roman" w:hAnsi="Times New Roman"/>
          <w:color w:val="000000"/>
          <w:sz w:val="24"/>
          <w:szCs w:val="24"/>
        </w:rPr>
        <w:t xml:space="preserve">и» </w:t>
      </w:r>
      <w:r w:rsidR="005D299F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4E000B" w:rsidRPr="00AA7562">
        <w:rPr>
          <w:rFonts w:ascii="Times New Roman" w:hAnsi="Times New Roman"/>
          <w:sz w:val="24"/>
          <w:szCs w:val="24"/>
        </w:rPr>
        <w:t>в целях приведен</w:t>
      </w:r>
      <w:r w:rsidR="00C124A3">
        <w:rPr>
          <w:rFonts w:ascii="Times New Roman" w:hAnsi="Times New Roman"/>
          <w:sz w:val="24"/>
          <w:szCs w:val="24"/>
        </w:rPr>
        <w:t xml:space="preserve">ия в соответствие с действующим </w:t>
      </w:r>
      <w:r w:rsidR="004E000B" w:rsidRPr="00AA7562">
        <w:rPr>
          <w:rFonts w:ascii="Times New Roman" w:hAnsi="Times New Roman"/>
          <w:sz w:val="24"/>
          <w:szCs w:val="24"/>
        </w:rPr>
        <w:t xml:space="preserve">законодательством, </w:t>
      </w:r>
      <w:r w:rsidR="003B363D">
        <w:rPr>
          <w:rFonts w:ascii="Times New Roman" w:hAnsi="Times New Roman"/>
          <w:sz w:val="24"/>
          <w:szCs w:val="24"/>
        </w:rPr>
        <w:t>Федеральным законом</w:t>
      </w:r>
      <w:r w:rsidR="003B363D" w:rsidRPr="003B363D">
        <w:rPr>
          <w:rFonts w:ascii="Times New Roman" w:hAnsi="Times New Roman"/>
          <w:sz w:val="24"/>
          <w:szCs w:val="24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</w:t>
      </w:r>
      <w:r w:rsidR="003B363D">
        <w:rPr>
          <w:rFonts w:ascii="Times New Roman" w:hAnsi="Times New Roman"/>
          <w:sz w:val="24"/>
          <w:szCs w:val="24"/>
        </w:rPr>
        <w:t xml:space="preserve">ных услуг», </w:t>
      </w:r>
      <w:r w:rsidR="004E000B" w:rsidRPr="00AA7562">
        <w:rPr>
          <w:rFonts w:ascii="Times New Roman" w:hAnsi="Times New Roman"/>
          <w:sz w:val="24"/>
          <w:szCs w:val="24"/>
          <w:lang w:eastAsia="ja-JP"/>
        </w:rPr>
        <w:t xml:space="preserve">местная администрация муниципального образования  муниципальный округ Обуховский, </w:t>
      </w:r>
      <w:r w:rsidR="00E75CB1" w:rsidRPr="00AA7562">
        <w:rPr>
          <w:color w:val="000000"/>
          <w:sz w:val="24"/>
          <w:szCs w:val="24"/>
        </w:rPr>
        <w:t> </w:t>
      </w:r>
    </w:p>
    <w:p w:rsidR="004E000B" w:rsidRPr="008D5D6E" w:rsidRDefault="00EE624A" w:rsidP="00EE624A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A75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A1C29" w:rsidRPr="00AA75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</w:t>
      </w:r>
      <w:r w:rsidR="00E75CB1" w:rsidRPr="00AA75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79102B" w:rsidRPr="00F35C69" w:rsidRDefault="00932C37" w:rsidP="00F35C69">
      <w:pPr>
        <w:pStyle w:val="a8"/>
        <w:numPr>
          <w:ilvl w:val="0"/>
          <w:numId w:val="18"/>
        </w:numPr>
        <w:shd w:val="clear" w:color="auto" w:fill="FDFE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E0C27">
        <w:rPr>
          <w:rFonts w:ascii="Times New Roman" w:eastAsia="Times New Roman" w:hAnsi="Times New Roman"/>
          <w:sz w:val="24"/>
          <w:szCs w:val="24"/>
        </w:rPr>
        <w:t>В</w:t>
      </w:r>
      <w:r w:rsidR="007D40C8" w:rsidRPr="00FE0C27">
        <w:rPr>
          <w:rFonts w:ascii="Times New Roman" w:eastAsia="Times New Roman" w:hAnsi="Times New Roman"/>
          <w:sz w:val="24"/>
          <w:szCs w:val="24"/>
        </w:rPr>
        <w:t xml:space="preserve"> </w:t>
      </w:r>
      <w:r w:rsidR="007D40C8" w:rsidRPr="00FE0C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Постановление </w:t>
      </w:r>
      <w:r w:rsidR="00AA723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МА МО МО Обуховский </w:t>
      </w:r>
      <w:r w:rsidR="007D40C8" w:rsidRPr="00FE0C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12.07.2021 № 36 </w:t>
      </w:r>
      <w:r w:rsidR="007D40C8" w:rsidRPr="00FE0C27">
        <w:rPr>
          <w:rFonts w:ascii="Times New Roman" w:eastAsia="Times New Roman" w:hAnsi="Times New Roman"/>
          <w:sz w:val="24"/>
          <w:szCs w:val="24"/>
        </w:rPr>
        <w:t xml:space="preserve">«Об утверждении Административных регламентов по предоставлению местной администрацией муниципального образования муниципальный округ Обуховский,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 попечительством, </w:t>
      </w:r>
      <w:r w:rsidRPr="00FE0C27">
        <w:rPr>
          <w:rFonts w:ascii="Times New Roman" w:eastAsia="Times New Roman" w:hAnsi="Times New Roman"/>
          <w:sz w:val="24"/>
          <w:szCs w:val="24"/>
        </w:rPr>
        <w:t xml:space="preserve"> </w:t>
      </w:r>
      <w:r w:rsidR="007D40C8" w:rsidRPr="00FE0C27">
        <w:rPr>
          <w:rFonts w:ascii="Times New Roman" w:eastAsia="Times New Roman" w:hAnsi="Times New Roman"/>
          <w:sz w:val="24"/>
          <w:szCs w:val="24"/>
        </w:rPr>
        <w:t>и денежных средств на содержание детей, переданных на воспитание в приемные семьи, в Санкт-</w:t>
      </w:r>
      <w:r w:rsidR="009D11A7" w:rsidRPr="00FE0C27">
        <w:rPr>
          <w:rFonts w:ascii="Times New Roman" w:eastAsia="Times New Roman" w:hAnsi="Times New Roman"/>
          <w:sz w:val="24"/>
          <w:szCs w:val="24"/>
        </w:rPr>
        <w:t>Петербурге</w:t>
      </w:r>
      <w:r w:rsidR="00CB1E37" w:rsidRPr="00FE0C27">
        <w:rPr>
          <w:rFonts w:ascii="Times New Roman" w:eastAsia="Times New Roman" w:hAnsi="Times New Roman"/>
          <w:sz w:val="24"/>
          <w:szCs w:val="24"/>
        </w:rPr>
        <w:t xml:space="preserve"> </w:t>
      </w:r>
      <w:r w:rsidR="00CB1E37" w:rsidRPr="0053708E">
        <w:rPr>
          <w:rFonts w:ascii="Times New Roman" w:eastAsia="Times New Roman" w:hAnsi="Times New Roman"/>
          <w:sz w:val="24"/>
          <w:szCs w:val="24"/>
        </w:rPr>
        <w:t>(далее - Постановление)</w:t>
      </w:r>
      <w:r w:rsidRPr="0053708E">
        <w:rPr>
          <w:rFonts w:ascii="Times New Roman" w:eastAsia="Times New Roman" w:hAnsi="Times New Roman"/>
          <w:sz w:val="24"/>
          <w:szCs w:val="24"/>
        </w:rPr>
        <w:t xml:space="preserve"> внести следующие изменения: </w:t>
      </w:r>
    </w:p>
    <w:p w:rsidR="00F35C69" w:rsidRDefault="00F35C69" w:rsidP="00F35C69">
      <w:pPr>
        <w:pStyle w:val="a3"/>
        <w:numPr>
          <w:ilvl w:val="1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F35C69">
        <w:rPr>
          <w:color w:val="000000"/>
        </w:rPr>
        <w:t xml:space="preserve">Абзац 3 пункта 2.3 </w:t>
      </w:r>
      <w:r w:rsidR="00E54680" w:rsidRPr="00F35C69">
        <w:rPr>
          <w:color w:val="000000"/>
        </w:rPr>
        <w:t>Административ</w:t>
      </w:r>
      <w:r w:rsidR="009D11A7" w:rsidRPr="00F35C69">
        <w:rPr>
          <w:color w:val="000000"/>
        </w:rPr>
        <w:t>ного</w:t>
      </w:r>
      <w:r w:rsidR="00E54680" w:rsidRPr="00F35C69">
        <w:rPr>
          <w:color w:val="000000"/>
        </w:rPr>
        <w:t xml:space="preserve"> регламент</w:t>
      </w:r>
      <w:r w:rsidR="009D11A7" w:rsidRPr="00F35C69">
        <w:rPr>
          <w:color w:val="000000"/>
        </w:rPr>
        <w:t>а</w:t>
      </w:r>
      <w:r>
        <w:rPr>
          <w:color w:val="000000"/>
        </w:rPr>
        <w:t xml:space="preserve"> </w:t>
      </w:r>
      <w:r w:rsidRPr="00F35C69">
        <w:rPr>
          <w:bCs/>
          <w:color w:val="000000"/>
        </w:rPr>
        <w:t>по предоставлению Местной Администрацией Муниципального Образования</w:t>
      </w:r>
      <w:r>
        <w:rPr>
          <w:bCs/>
          <w:color w:val="000000"/>
        </w:rPr>
        <w:t xml:space="preserve"> </w:t>
      </w:r>
      <w:r w:rsidRPr="00F35C69">
        <w:rPr>
          <w:bCs/>
          <w:color w:val="000000"/>
        </w:rPr>
        <w:t>Муниципальный округ Обуховский, осуществляющей отдельные государственные полномочия Санкт-Петербурга</w:t>
      </w:r>
      <w:r>
        <w:rPr>
          <w:bCs/>
          <w:color w:val="000000"/>
        </w:rPr>
        <w:t xml:space="preserve"> </w:t>
      </w:r>
      <w:r w:rsidRPr="00F35C69">
        <w:rPr>
          <w:bCs/>
          <w:color w:val="000000"/>
        </w:rPr>
        <w:t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  попечительством, и денежных средств на содержание детей, переданных на воспитание в приемные семьи, в Санкт-Петербурге</w:t>
      </w:r>
      <w:r>
        <w:rPr>
          <w:bCs/>
          <w:color w:val="000000"/>
        </w:rPr>
        <w:t xml:space="preserve"> (</w:t>
      </w:r>
      <w:r w:rsidRPr="00F35C69">
        <w:rPr>
          <w:bCs/>
          <w:color w:val="000000"/>
        </w:rPr>
        <w:t>Приложение № 3</w:t>
      </w:r>
      <w:r>
        <w:rPr>
          <w:bCs/>
          <w:color w:val="000000"/>
        </w:rPr>
        <w:t xml:space="preserve"> </w:t>
      </w:r>
      <w:r w:rsidRPr="00F35C69">
        <w:rPr>
          <w:color w:val="000000"/>
        </w:rPr>
        <w:t>к Постановлению</w:t>
      </w:r>
      <w:r>
        <w:rPr>
          <w:color w:val="000000"/>
        </w:rPr>
        <w:t xml:space="preserve">) </w:t>
      </w:r>
      <w:r w:rsidR="0083403A">
        <w:rPr>
          <w:color w:val="000000"/>
        </w:rPr>
        <w:t xml:space="preserve">(далее - </w:t>
      </w:r>
      <w:r w:rsidR="0083403A" w:rsidRPr="0083403A">
        <w:rPr>
          <w:color w:val="000000"/>
        </w:rPr>
        <w:t>Административный регламент</w:t>
      </w:r>
      <w:r w:rsidR="0083403A">
        <w:rPr>
          <w:color w:val="000000"/>
        </w:rPr>
        <w:t xml:space="preserve"> </w:t>
      </w:r>
      <w:r w:rsidR="0083403A" w:rsidRPr="009C2C2A">
        <w:rPr>
          <w:color w:val="000000"/>
          <w:shd w:val="clear" w:color="auto" w:fill="FFFFFF"/>
        </w:rPr>
        <w:t xml:space="preserve">«Предоставление государственной услуги по назначению и выплате денежных средств на содержание детей, находящихся под опекой </w:t>
      </w:r>
      <w:r w:rsidR="0083403A" w:rsidRPr="009C2C2A">
        <w:rPr>
          <w:color w:val="000000"/>
          <w:shd w:val="clear" w:color="auto" w:fill="FFFFFF"/>
        </w:rPr>
        <w:lastRenderedPageBreak/>
        <w:t>или попечительством, и денежных средств на содержание детей в приемных семьях»</w:t>
      </w:r>
      <w:r w:rsidR="0083403A" w:rsidRPr="009C2C2A">
        <w:rPr>
          <w:color w:val="000000"/>
        </w:rPr>
        <w:t>)</w:t>
      </w:r>
      <w:r w:rsidR="0083403A"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 xml:space="preserve">изложить в новой редакции: </w:t>
      </w:r>
    </w:p>
    <w:p w:rsidR="00F35C69" w:rsidRPr="00F35C69" w:rsidRDefault="00F35C69" w:rsidP="00F35C69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</w:rPr>
        <w:t xml:space="preserve">«- </w:t>
      </w:r>
      <w:r w:rsidR="00626BA0" w:rsidRPr="00537970">
        <w:rPr>
          <w:color w:val="000000"/>
        </w:rPr>
        <w:t>информирование заявителей,</w:t>
      </w:r>
      <w:r w:rsidR="00626BA0">
        <w:rPr>
          <w:color w:val="000000"/>
        </w:rPr>
        <w:t xml:space="preserve"> законных представителей несовершеннолетнего, уполномоченных заявителями на получение результатов предоставления государственной услуги в отношении несовершеннолетнего (второй родитель, опекун, приемный родитель) </w:t>
      </w:r>
      <w:r w:rsidRPr="00F35C69">
        <w:rPr>
          <w:color w:val="000000"/>
        </w:rPr>
        <w:t xml:space="preserve">о принятии решения о назначении и выплате денежных </w:t>
      </w:r>
      <w:r w:rsidRPr="00F35C69">
        <w:rPr>
          <w:bCs/>
          <w:color w:val="000000"/>
        </w:rPr>
        <w:t>средств на содержание подопечного либо об отказе в назначении и выплате денежных средств на содержании подопечного</w:t>
      </w:r>
      <w:r w:rsidR="00626BA0">
        <w:rPr>
          <w:bCs/>
          <w:color w:val="000000"/>
        </w:rPr>
        <w:t>»</w:t>
      </w:r>
      <w:r w:rsidRPr="00F35C69">
        <w:rPr>
          <w:bCs/>
          <w:color w:val="000000"/>
        </w:rPr>
        <w:t>.</w:t>
      </w:r>
    </w:p>
    <w:p w:rsidR="000B29C5" w:rsidRDefault="000B29C5" w:rsidP="000B29C5">
      <w:pPr>
        <w:pStyle w:val="a3"/>
        <w:numPr>
          <w:ilvl w:val="1"/>
          <w:numId w:val="18"/>
        </w:numPr>
        <w:tabs>
          <w:tab w:val="left" w:pos="567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F35C69">
        <w:rPr>
          <w:color w:val="000000"/>
        </w:rPr>
        <w:t>А</w:t>
      </w:r>
      <w:r>
        <w:rPr>
          <w:color w:val="000000"/>
        </w:rPr>
        <w:t>бзац 4</w:t>
      </w:r>
      <w:r w:rsidRPr="00F35C69">
        <w:rPr>
          <w:color w:val="000000"/>
        </w:rPr>
        <w:t xml:space="preserve"> пункта 2.3</w:t>
      </w:r>
      <w:r w:rsidR="00CE3864">
        <w:rPr>
          <w:color w:val="000000"/>
        </w:rPr>
        <w:t>.</w:t>
      </w:r>
      <w:r>
        <w:rPr>
          <w:color w:val="000000"/>
        </w:rPr>
        <w:t xml:space="preserve"> Административного</w:t>
      </w:r>
      <w:r w:rsidRPr="0083403A">
        <w:rPr>
          <w:color w:val="000000"/>
        </w:rPr>
        <w:t xml:space="preserve"> регламент</w:t>
      </w:r>
      <w:r>
        <w:rPr>
          <w:color w:val="000000"/>
        </w:rPr>
        <w:t xml:space="preserve">а </w:t>
      </w:r>
      <w:r w:rsidRPr="009C2C2A">
        <w:rPr>
          <w:color w:val="000000"/>
          <w:shd w:val="clear" w:color="auto" w:fill="FFFFFF"/>
        </w:rPr>
        <w:t>«Предоставление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семьях»</w:t>
      </w:r>
      <w:r w:rsidR="00CE3864">
        <w:rPr>
          <w:color w:val="000000"/>
        </w:rPr>
        <w:t xml:space="preserve"> </w:t>
      </w:r>
      <w:r>
        <w:rPr>
          <w:color w:val="000000"/>
        </w:rPr>
        <w:t xml:space="preserve">изложить в новой редакции: </w:t>
      </w:r>
    </w:p>
    <w:p w:rsidR="00F35C69" w:rsidRPr="000B29C5" w:rsidRDefault="000B29C5" w:rsidP="00225D42">
      <w:pPr>
        <w:pStyle w:val="a3"/>
        <w:tabs>
          <w:tab w:val="left" w:pos="851"/>
          <w:tab w:val="left" w:pos="993"/>
        </w:tabs>
        <w:spacing w:before="0" w:beforeAutospacing="0" w:after="0" w:afterAutospacing="0"/>
        <w:jc w:val="both"/>
        <w:rPr>
          <w:bCs/>
          <w:color w:val="000000"/>
        </w:rPr>
      </w:pPr>
      <w:r w:rsidRPr="000B29C5">
        <w:rPr>
          <w:color w:val="000000"/>
        </w:rPr>
        <w:t>«- на бумажном носителе – решение о предоставлении государственной услуги выдается лично заявителю</w:t>
      </w:r>
      <w:r>
        <w:rPr>
          <w:color w:val="000000"/>
        </w:rPr>
        <w:t xml:space="preserve">, законному представителю несовершеннолетнего, уполномоченного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 </w:t>
      </w:r>
      <w:r w:rsidRPr="000B29C5">
        <w:rPr>
          <w:color w:val="000000"/>
        </w:rPr>
        <w:t>Местной администрацией или Многофункциональным центром либо направляется через отделения федеральной почтовой связи;</w:t>
      </w:r>
      <w:r>
        <w:rPr>
          <w:color w:val="000000"/>
        </w:rPr>
        <w:t xml:space="preserve">». </w:t>
      </w:r>
    </w:p>
    <w:p w:rsidR="00F35C69" w:rsidRDefault="003B63CD" w:rsidP="00EC34E5">
      <w:pPr>
        <w:pStyle w:val="a3"/>
        <w:numPr>
          <w:ilvl w:val="1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Пункты 2.15.4</w:t>
      </w:r>
      <w:r w:rsidR="00CE3864">
        <w:rPr>
          <w:color w:val="000000"/>
        </w:rPr>
        <w:t>.</w:t>
      </w:r>
      <w:r>
        <w:rPr>
          <w:color w:val="000000"/>
        </w:rPr>
        <w:t xml:space="preserve"> и 2.15.5</w:t>
      </w:r>
      <w:r w:rsidR="00CE3864">
        <w:rPr>
          <w:color w:val="000000"/>
        </w:rPr>
        <w:t>.</w:t>
      </w:r>
      <w:r>
        <w:rPr>
          <w:color w:val="000000"/>
        </w:rPr>
        <w:t xml:space="preserve"> Административного</w:t>
      </w:r>
      <w:r w:rsidRPr="0083403A">
        <w:rPr>
          <w:color w:val="000000"/>
        </w:rPr>
        <w:t xml:space="preserve"> регламент</w:t>
      </w:r>
      <w:r>
        <w:rPr>
          <w:color w:val="000000"/>
        </w:rPr>
        <w:t xml:space="preserve">а </w:t>
      </w:r>
      <w:r w:rsidRPr="009C2C2A">
        <w:rPr>
          <w:color w:val="000000"/>
          <w:shd w:val="clear" w:color="auto" w:fill="FFFFFF"/>
        </w:rPr>
        <w:t>«Предоставление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семьях»</w:t>
      </w:r>
      <w:r w:rsidR="00347258">
        <w:rPr>
          <w:color w:val="000000"/>
        </w:rPr>
        <w:t xml:space="preserve"> после слова «заявителя» дополнить словами «законному представителю несовершеннолетнего, уполномоченного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родитель)».</w:t>
      </w:r>
    </w:p>
    <w:p w:rsidR="002C73A5" w:rsidRDefault="00CE3864" w:rsidP="002C73A5">
      <w:pPr>
        <w:pStyle w:val="a3"/>
        <w:numPr>
          <w:ilvl w:val="1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Абзац 2 пункта 3.5.5. Административного</w:t>
      </w:r>
      <w:r w:rsidRPr="0083403A">
        <w:rPr>
          <w:color w:val="000000"/>
        </w:rPr>
        <w:t xml:space="preserve"> регламент</w:t>
      </w:r>
      <w:r>
        <w:rPr>
          <w:color w:val="000000"/>
        </w:rPr>
        <w:t xml:space="preserve">а </w:t>
      </w:r>
      <w:r w:rsidRPr="009C2C2A">
        <w:rPr>
          <w:color w:val="000000"/>
          <w:shd w:val="clear" w:color="auto" w:fill="FFFFFF"/>
        </w:rPr>
        <w:t>«Предоставление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семьях»</w:t>
      </w:r>
      <w:r w:rsidR="002C73A5">
        <w:rPr>
          <w:color w:val="000000"/>
          <w:shd w:val="clear" w:color="auto" w:fill="FFFFFF"/>
        </w:rPr>
        <w:t xml:space="preserve"> </w:t>
      </w:r>
      <w:r w:rsidR="002C73A5">
        <w:rPr>
          <w:color w:val="000000"/>
        </w:rPr>
        <w:t>после слова «заявителю» дополнить словами «законному представителю несовершеннолетнего, уполномоченного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родитель)».</w:t>
      </w:r>
    </w:p>
    <w:p w:rsidR="00CE7834" w:rsidRDefault="00CE7834" w:rsidP="00CE7834">
      <w:pPr>
        <w:pStyle w:val="a3"/>
        <w:numPr>
          <w:ilvl w:val="1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Абзац 3 пункта 3.5.6. Административного</w:t>
      </w:r>
      <w:r w:rsidRPr="0083403A">
        <w:rPr>
          <w:color w:val="000000"/>
        </w:rPr>
        <w:t xml:space="preserve"> регламент</w:t>
      </w:r>
      <w:r>
        <w:rPr>
          <w:color w:val="000000"/>
        </w:rPr>
        <w:t xml:space="preserve">а </w:t>
      </w:r>
      <w:r w:rsidRPr="009C2C2A">
        <w:rPr>
          <w:color w:val="000000"/>
          <w:shd w:val="clear" w:color="auto" w:fill="FFFFFF"/>
        </w:rPr>
        <w:t>«Предоставление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семьях»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после слов «заявителя (личном получении заявителем)» дополнить словами «законному представителю несовершеннолетнего, уполномоченного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родитель)».</w:t>
      </w:r>
    </w:p>
    <w:p w:rsidR="00013F62" w:rsidRPr="00013F62" w:rsidRDefault="00013F62" w:rsidP="00013F62">
      <w:pPr>
        <w:pStyle w:val="a3"/>
        <w:numPr>
          <w:ilvl w:val="1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013F62">
        <w:rPr>
          <w:color w:val="000000"/>
        </w:rPr>
        <w:t xml:space="preserve">Заявление </w:t>
      </w:r>
      <w:r>
        <w:rPr>
          <w:color w:val="000000"/>
        </w:rPr>
        <w:t>о назначении выплаты</w:t>
      </w:r>
      <w:r w:rsidRPr="00013F62">
        <w:rPr>
          <w:color w:val="000000"/>
        </w:rPr>
        <w:t xml:space="preserve"> денежных средств на содержание несовершеннолетнего подопечного</w:t>
      </w:r>
      <w:r>
        <w:rPr>
          <w:color w:val="000000"/>
        </w:rPr>
        <w:t xml:space="preserve"> </w:t>
      </w:r>
      <w:r w:rsidR="006443AF">
        <w:rPr>
          <w:color w:val="000000"/>
        </w:rPr>
        <w:t xml:space="preserve">(Приложение № 1 </w:t>
      </w:r>
      <w:r w:rsidR="006443AF" w:rsidRPr="006443AF">
        <w:rPr>
          <w:color w:val="000000"/>
        </w:rPr>
        <w:t>к Административному регламенту по предоставлению Местной Администрацией Муниципального Образования Муниципальный округ Обуховский,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 денежных средств на содержание детей, переданных на воспитание в приемные семьи, в  Санкт-Петербурге, государственной услуги по выдаче разрешения органа опеки и попечительства на раздельное проживание попечителей и их несовершеннолетних подопечных</w:t>
      </w:r>
      <w:r w:rsidR="006443AF">
        <w:t xml:space="preserve">) </w:t>
      </w:r>
      <w:r w:rsidRPr="00013F62">
        <w:t>дополнить текстом следующего содержания:</w:t>
      </w:r>
    </w:p>
    <w:p w:rsidR="00013F62" w:rsidRPr="00013F62" w:rsidRDefault="00013F62" w:rsidP="00013F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13F62">
        <w:rPr>
          <w:rFonts w:ascii="Times New Roman" w:hAnsi="Times New Roman"/>
          <w:sz w:val="24"/>
          <w:szCs w:val="24"/>
        </w:rPr>
        <w:t>«Результат предоставления государственной услуги прошу выдать (нужное указать):</w:t>
      </w: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8686"/>
      </w:tblGrid>
      <w:tr w:rsidR="00013F62" w:rsidRPr="00F71A49" w:rsidTr="00013F62">
        <w:trPr>
          <w:trHeight w:val="608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013F62" w:rsidRPr="00F71A49" w:rsidRDefault="00013F62" w:rsidP="001D2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F62" w:rsidRPr="00F71A49" w:rsidRDefault="00013F62" w:rsidP="001D2620">
            <w:pPr>
              <w:rPr>
                <w:sz w:val="24"/>
                <w:szCs w:val="24"/>
              </w:rPr>
            </w:pPr>
            <w:r w:rsidRPr="00F71A49">
              <w:rPr>
                <w:sz w:val="24"/>
                <w:szCs w:val="24"/>
              </w:rPr>
              <w:t>лично</w:t>
            </w:r>
          </w:p>
          <w:p w:rsidR="00013F62" w:rsidRPr="00F71A49" w:rsidRDefault="00013F62" w:rsidP="001D2620">
            <w:pPr>
              <w:rPr>
                <w:sz w:val="24"/>
                <w:szCs w:val="24"/>
              </w:rPr>
            </w:pPr>
          </w:p>
        </w:tc>
      </w:tr>
      <w:tr w:rsidR="00013F62" w:rsidRPr="00F71A49" w:rsidTr="00013F62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F62" w:rsidRPr="00F71A49" w:rsidRDefault="00013F62" w:rsidP="001D2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13F62" w:rsidRPr="00F71A49" w:rsidRDefault="00013F62" w:rsidP="001D2620">
            <w:pPr>
              <w:rPr>
                <w:sz w:val="24"/>
                <w:szCs w:val="24"/>
              </w:rPr>
            </w:pPr>
          </w:p>
        </w:tc>
      </w:tr>
      <w:tr w:rsidR="00013F62" w:rsidRPr="00F71A49" w:rsidTr="00013F62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2" w:rsidRPr="00F71A49" w:rsidRDefault="00013F62" w:rsidP="001D2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F62" w:rsidRPr="00F71A49" w:rsidRDefault="00013F62" w:rsidP="001D2620">
            <w:pPr>
              <w:jc w:val="both"/>
              <w:rPr>
                <w:sz w:val="24"/>
                <w:szCs w:val="24"/>
              </w:rPr>
            </w:pPr>
            <w:r w:rsidRPr="00F71A49">
              <w:rPr>
                <w:sz w:val="24"/>
                <w:szCs w:val="24"/>
              </w:rPr>
              <w:t xml:space="preserve">законному представителю несовершеннолетнего, уполномоченного заявителем </w:t>
            </w:r>
            <w:r w:rsidRPr="00F71A49">
              <w:rPr>
                <w:sz w:val="24"/>
                <w:szCs w:val="24"/>
              </w:rPr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013F62" w:rsidTr="00013F62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F62" w:rsidRDefault="00013F62" w:rsidP="001D2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13F62" w:rsidRDefault="00013F62" w:rsidP="00013F62">
            <w:pPr>
              <w:spacing w:after="0" w:line="240" w:lineRule="auto"/>
            </w:pPr>
            <w:r>
              <w:t>___</w:t>
            </w:r>
            <w:r w:rsidRPr="001F5B83">
              <w:t>__________________________________________________________________________</w:t>
            </w:r>
          </w:p>
          <w:p w:rsidR="00013F62" w:rsidRPr="001F5B83" w:rsidRDefault="00013F62" w:rsidP="00013F62">
            <w:pPr>
              <w:spacing w:after="0" w:line="240" w:lineRule="auto"/>
              <w:jc w:val="center"/>
            </w:pPr>
            <w:r w:rsidRPr="001F5B83">
              <w:t>фамилия, имя, отчество</w:t>
            </w:r>
            <w:r>
              <w:t xml:space="preserve"> (при наличии) </w:t>
            </w:r>
            <w:r w:rsidRPr="001F5B83">
              <w:t>____</w:t>
            </w:r>
            <w:r>
              <w:t>___</w:t>
            </w:r>
            <w:r w:rsidRPr="001F5B83">
              <w:t>_____________________________________________________________________</w:t>
            </w:r>
          </w:p>
          <w:p w:rsidR="00013F62" w:rsidRPr="007B4ACA" w:rsidRDefault="00013F62" w:rsidP="001D2620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013F62" w:rsidRPr="00CF4A78" w:rsidRDefault="00013F62" w:rsidP="00013F62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8646"/>
      </w:tblGrid>
      <w:tr w:rsidR="00013F62" w:rsidRPr="00013F62" w:rsidTr="00C52AA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2" w:rsidRPr="00013F62" w:rsidRDefault="00013F62" w:rsidP="001D26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:rsidR="00013F62" w:rsidRPr="00013F62" w:rsidRDefault="00013F62" w:rsidP="001D26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3F62">
              <w:rPr>
                <w:rFonts w:ascii="Times New Roman" w:hAnsi="Times New Roman"/>
                <w:sz w:val="24"/>
                <w:szCs w:val="24"/>
              </w:rPr>
              <w:t xml:space="preserve">в органе местного самоуправления </w:t>
            </w:r>
          </w:p>
        </w:tc>
      </w:tr>
    </w:tbl>
    <w:p w:rsidR="00013F62" w:rsidRPr="00013F62" w:rsidRDefault="00013F62" w:rsidP="00013F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8640"/>
      </w:tblGrid>
      <w:tr w:rsidR="00013F62" w:rsidRPr="00013F62" w:rsidTr="00C52AAE">
        <w:trPr>
          <w:trHeight w:val="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2" w:rsidRPr="00013F62" w:rsidRDefault="00013F62" w:rsidP="001D26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013F62" w:rsidRPr="00013F62" w:rsidRDefault="00013F62" w:rsidP="001D26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13F62">
              <w:rPr>
                <w:rFonts w:ascii="Times New Roman" w:hAnsi="Times New Roman"/>
                <w:sz w:val="24"/>
                <w:szCs w:val="24"/>
              </w:rPr>
              <w:t xml:space="preserve">в СПб ГКУ «Многофункциональный центр предоставления государственных </w:t>
            </w:r>
            <w:r w:rsidRPr="00013F62">
              <w:rPr>
                <w:rFonts w:ascii="Times New Roman" w:hAnsi="Times New Roman"/>
                <w:sz w:val="24"/>
                <w:szCs w:val="24"/>
              </w:rPr>
              <w:br/>
              <w:t>и муниципальных услуг» по месту подачи заявления</w:t>
            </w:r>
          </w:p>
        </w:tc>
      </w:tr>
    </w:tbl>
    <w:p w:rsidR="00013F62" w:rsidRPr="00013F62" w:rsidRDefault="00013F62" w:rsidP="00013F62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9491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731"/>
        <w:gridCol w:w="8760"/>
      </w:tblGrid>
      <w:tr w:rsidR="00013F62" w:rsidRPr="00013F62" w:rsidTr="00C52AAE">
        <w:trPr>
          <w:trHeight w:val="5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2" w:rsidRPr="00013F62" w:rsidRDefault="00013F62" w:rsidP="001D26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tcBorders>
              <w:left w:val="single" w:sz="4" w:space="0" w:color="auto"/>
            </w:tcBorders>
          </w:tcPr>
          <w:p w:rsidR="00013F62" w:rsidRPr="00013F62" w:rsidRDefault="00013F62" w:rsidP="001D2620">
            <w:pPr>
              <w:pStyle w:val="1"/>
              <w:autoSpaceDE w:val="0"/>
              <w:autoSpaceDN w:val="0"/>
              <w:adjustRightInd w:val="0"/>
              <w:spacing w:before="0" w:after="0"/>
              <w:ind w:left="-567"/>
              <w:rPr>
                <w:b w:val="0"/>
                <w:sz w:val="24"/>
                <w:szCs w:val="24"/>
              </w:rPr>
            </w:pPr>
            <w:r w:rsidRPr="00013F62">
              <w:rPr>
                <w:sz w:val="24"/>
                <w:szCs w:val="24"/>
              </w:rPr>
              <w:t xml:space="preserve">          </w:t>
            </w:r>
            <w:r w:rsidRPr="00013F62">
              <w:rPr>
                <w:b w:val="0"/>
                <w:sz w:val="24"/>
                <w:szCs w:val="24"/>
              </w:rPr>
              <w:t>отправить посредством почтового отправления по адресу: _____________________________________</w:t>
            </w:r>
          </w:p>
        </w:tc>
      </w:tr>
    </w:tbl>
    <w:p w:rsidR="00013F62" w:rsidRPr="00013F62" w:rsidRDefault="00013F62" w:rsidP="00013F6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6"/>
      </w:tblGrid>
      <w:tr w:rsidR="00013F62" w:rsidRPr="00013F62" w:rsidTr="00C52AAE">
        <w:trPr>
          <w:trHeight w:val="58"/>
        </w:trPr>
        <w:tc>
          <w:tcPr>
            <w:tcW w:w="704" w:type="dxa"/>
            <w:tcBorders>
              <w:right w:val="single" w:sz="4" w:space="0" w:color="auto"/>
            </w:tcBorders>
          </w:tcPr>
          <w:p w:rsidR="00013F62" w:rsidRPr="00013F62" w:rsidRDefault="00013F62" w:rsidP="0001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F62" w:rsidRPr="00013F62" w:rsidRDefault="00013F62" w:rsidP="0001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F62">
              <w:rPr>
                <w:rFonts w:ascii="Times New Roman" w:hAnsi="Times New Roman"/>
                <w:sz w:val="24"/>
                <w:szCs w:val="24"/>
              </w:rPr>
              <w:t xml:space="preserve">в электронной форме посредством Портала «Государственные и муниципальные услуги (функции) в Санкт-Петербурге» (результат предоставления государственной услуги направляется в личный кабинет заявителя при наличии технической возможности) </w:t>
            </w:r>
          </w:p>
        </w:tc>
      </w:tr>
    </w:tbl>
    <w:p w:rsidR="00013F62" w:rsidRPr="00013F62" w:rsidRDefault="00013F62" w:rsidP="00013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E37" w:rsidRPr="00013F62" w:rsidRDefault="00CB1E37" w:rsidP="00013F62">
      <w:pPr>
        <w:pStyle w:val="a3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hanging="266"/>
        <w:jc w:val="both"/>
        <w:rPr>
          <w:color w:val="000000"/>
        </w:rPr>
      </w:pPr>
      <w:r w:rsidRPr="00013F62">
        <w:rPr>
          <w:color w:val="000000"/>
        </w:rPr>
        <w:t xml:space="preserve">Опубликовать настоящее Постановление в официальном печатном издании- газете «Обуховец» и на официальном сайте МО МО Обуховский </w:t>
      </w:r>
      <w:r w:rsidR="00E266BC" w:rsidRPr="00013F62">
        <w:rPr>
          <w:color w:val="000000"/>
        </w:rPr>
        <w:t xml:space="preserve">в </w:t>
      </w:r>
      <w:r w:rsidRPr="00013F62">
        <w:rPr>
          <w:color w:val="000000"/>
        </w:rPr>
        <w:t>сети интернет.</w:t>
      </w:r>
    </w:p>
    <w:p w:rsidR="00CB1E37" w:rsidRDefault="00590F3E" w:rsidP="00CB1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CB1E37" w:rsidRPr="00D876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CB1E37" w:rsidRPr="00325071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</w:t>
      </w:r>
      <w:r w:rsidR="00CB1E37" w:rsidRPr="00325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</w:t>
      </w:r>
      <w:r w:rsidR="00CB1E37" w:rsidRPr="00E75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вступает в силу </w:t>
      </w:r>
      <w:r w:rsidR="00D531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</w:t>
      </w:r>
      <w:r w:rsidR="00CB1E37" w:rsidRPr="00E75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официального опубликовани</w:t>
      </w:r>
      <w:r w:rsidR="00CB1E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</w:t>
      </w:r>
    </w:p>
    <w:p w:rsidR="00CB1E37" w:rsidRDefault="00590F3E" w:rsidP="00CB1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CB1E37" w:rsidRPr="00D876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CB1E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B1E37" w:rsidRPr="00E75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r w:rsidR="00CB1E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 настоящего</w:t>
      </w:r>
      <w:r w:rsidR="00CB1E37" w:rsidRPr="00E75C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Постановления оставляю за собой</w:t>
      </w:r>
      <w:r w:rsidR="00CB1E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B1E37" w:rsidRDefault="00CB1E37" w:rsidP="00CB1E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5172" w:rsidRDefault="009E5172" w:rsidP="009E5172">
      <w:pPr>
        <w:rPr>
          <w:sz w:val="24"/>
          <w:szCs w:val="24"/>
        </w:rPr>
      </w:pPr>
    </w:p>
    <w:p w:rsidR="009E5172" w:rsidRPr="009E5172" w:rsidRDefault="009E5172" w:rsidP="009E5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172">
        <w:rPr>
          <w:rFonts w:ascii="Times New Roman" w:hAnsi="Times New Roman"/>
          <w:sz w:val="24"/>
          <w:szCs w:val="24"/>
        </w:rPr>
        <w:t>Исполняющий обязанности главы</w:t>
      </w:r>
    </w:p>
    <w:p w:rsidR="009E5172" w:rsidRPr="009E5172" w:rsidRDefault="009E5172" w:rsidP="009E51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172">
        <w:rPr>
          <w:rFonts w:ascii="Times New Roman" w:hAnsi="Times New Roman"/>
          <w:sz w:val="24"/>
          <w:szCs w:val="24"/>
        </w:rPr>
        <w:t xml:space="preserve">местной администрации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E5172">
        <w:rPr>
          <w:rFonts w:ascii="Times New Roman" w:hAnsi="Times New Roman"/>
          <w:sz w:val="24"/>
          <w:szCs w:val="24"/>
        </w:rPr>
        <w:t>И.Р. Могильницкий</w:t>
      </w:r>
    </w:p>
    <w:p w:rsidR="009E5172" w:rsidRPr="009E5172" w:rsidRDefault="009E5172" w:rsidP="009E5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A68" w:rsidRDefault="00AE7A68" w:rsidP="00D62A57">
      <w:pPr>
        <w:shd w:val="clear" w:color="auto" w:fill="FFFFFF"/>
        <w:spacing w:after="0" w:line="240" w:lineRule="auto"/>
        <w:ind w:firstLine="567"/>
        <w:jc w:val="both"/>
        <w:rPr>
          <w:color w:val="000000"/>
        </w:rPr>
      </w:pPr>
    </w:p>
    <w:sectPr w:rsidR="00AE7A68" w:rsidSect="00896AA7">
      <w:pgSz w:w="11906" w:h="16838"/>
      <w:pgMar w:top="426" w:right="850" w:bottom="1276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C6" w:rsidRDefault="008B1EC6" w:rsidP="00C56900">
      <w:pPr>
        <w:spacing w:after="0" w:line="240" w:lineRule="auto"/>
      </w:pPr>
      <w:r>
        <w:separator/>
      </w:r>
    </w:p>
  </w:endnote>
  <w:endnote w:type="continuationSeparator" w:id="0">
    <w:p w:rsidR="008B1EC6" w:rsidRDefault="008B1EC6" w:rsidP="00C5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C6" w:rsidRDefault="008B1EC6" w:rsidP="00C56900">
      <w:pPr>
        <w:spacing w:after="0" w:line="240" w:lineRule="auto"/>
      </w:pPr>
      <w:r>
        <w:separator/>
      </w:r>
    </w:p>
  </w:footnote>
  <w:footnote w:type="continuationSeparator" w:id="0">
    <w:p w:rsidR="008B1EC6" w:rsidRDefault="008B1EC6" w:rsidP="00C56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224"/>
    <w:multiLevelType w:val="hybridMultilevel"/>
    <w:tmpl w:val="FE54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7BBD"/>
    <w:multiLevelType w:val="multilevel"/>
    <w:tmpl w:val="4E4C13A6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2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5" w:hanging="1800"/>
      </w:pPr>
      <w:rPr>
        <w:rFonts w:hint="default"/>
        <w:b/>
      </w:rPr>
    </w:lvl>
  </w:abstractNum>
  <w:abstractNum w:abstractNumId="2" w15:restartNumberingAfterBreak="0">
    <w:nsid w:val="11367071"/>
    <w:multiLevelType w:val="hybridMultilevel"/>
    <w:tmpl w:val="E252E4CE"/>
    <w:lvl w:ilvl="0" w:tplc="8BA6F3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17802D9"/>
    <w:multiLevelType w:val="hybridMultilevel"/>
    <w:tmpl w:val="2884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934F3"/>
    <w:multiLevelType w:val="hybridMultilevel"/>
    <w:tmpl w:val="CDD887AE"/>
    <w:lvl w:ilvl="0" w:tplc="AB94E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1453FDF"/>
    <w:multiLevelType w:val="hybridMultilevel"/>
    <w:tmpl w:val="1EFADF9C"/>
    <w:lvl w:ilvl="0" w:tplc="4D2C006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427F433B"/>
    <w:multiLevelType w:val="multilevel"/>
    <w:tmpl w:val="EAD47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C59E4"/>
    <w:multiLevelType w:val="hybridMultilevel"/>
    <w:tmpl w:val="D164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B5267"/>
    <w:multiLevelType w:val="multilevel"/>
    <w:tmpl w:val="074C6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135112"/>
    <w:multiLevelType w:val="hybridMultilevel"/>
    <w:tmpl w:val="EDB8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A58B6"/>
    <w:multiLevelType w:val="multilevel"/>
    <w:tmpl w:val="4E4C13A6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8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2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7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5" w:hanging="1800"/>
      </w:pPr>
      <w:rPr>
        <w:rFonts w:hint="default"/>
        <w:b/>
      </w:rPr>
    </w:lvl>
  </w:abstractNum>
  <w:abstractNum w:abstractNumId="11" w15:restartNumberingAfterBreak="0">
    <w:nsid w:val="67C7126A"/>
    <w:multiLevelType w:val="hybridMultilevel"/>
    <w:tmpl w:val="40C40E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A96014"/>
    <w:multiLevelType w:val="hybridMultilevel"/>
    <w:tmpl w:val="924A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11121"/>
    <w:multiLevelType w:val="hybridMultilevel"/>
    <w:tmpl w:val="AE1E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F376D"/>
    <w:multiLevelType w:val="hybridMultilevel"/>
    <w:tmpl w:val="3734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35F26"/>
    <w:multiLevelType w:val="hybridMultilevel"/>
    <w:tmpl w:val="61D8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0723D"/>
    <w:multiLevelType w:val="multilevel"/>
    <w:tmpl w:val="B81C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E061D3"/>
    <w:multiLevelType w:val="hybridMultilevel"/>
    <w:tmpl w:val="59F44042"/>
    <w:lvl w:ilvl="0" w:tplc="4E9C2972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7362F10"/>
    <w:multiLevelType w:val="multilevel"/>
    <w:tmpl w:val="6DD04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68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1"/>
  </w:num>
  <w:num w:numId="5">
    <w:abstractNumId w:val="1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4"/>
  </w:num>
  <w:num w:numId="11">
    <w:abstractNumId w:val="15"/>
  </w:num>
  <w:num w:numId="12">
    <w:abstractNumId w:val="12"/>
  </w:num>
  <w:num w:numId="13">
    <w:abstractNumId w:val="7"/>
  </w:num>
  <w:num w:numId="14">
    <w:abstractNumId w:val="3"/>
  </w:num>
  <w:num w:numId="15">
    <w:abstractNumId w:val="0"/>
  </w:num>
  <w:num w:numId="16">
    <w:abstractNumId w:val="8"/>
  </w:num>
  <w:num w:numId="17">
    <w:abstractNumId w:val="18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0D"/>
    <w:rsid w:val="00010592"/>
    <w:rsid w:val="00013F62"/>
    <w:rsid w:val="00015A74"/>
    <w:rsid w:val="00035C28"/>
    <w:rsid w:val="000364C5"/>
    <w:rsid w:val="00036DBF"/>
    <w:rsid w:val="00036EB2"/>
    <w:rsid w:val="000441F5"/>
    <w:rsid w:val="000476DB"/>
    <w:rsid w:val="000513C2"/>
    <w:rsid w:val="000638C9"/>
    <w:rsid w:val="00065F54"/>
    <w:rsid w:val="000701DB"/>
    <w:rsid w:val="00071788"/>
    <w:rsid w:val="0007386D"/>
    <w:rsid w:val="00076938"/>
    <w:rsid w:val="000870AA"/>
    <w:rsid w:val="00094ADE"/>
    <w:rsid w:val="000A016F"/>
    <w:rsid w:val="000B207A"/>
    <w:rsid w:val="000B29C5"/>
    <w:rsid w:val="000B5351"/>
    <w:rsid w:val="000B7FDC"/>
    <w:rsid w:val="000C48E0"/>
    <w:rsid w:val="000D13D2"/>
    <w:rsid w:val="000D3951"/>
    <w:rsid w:val="000E035E"/>
    <w:rsid w:val="000E20C4"/>
    <w:rsid w:val="001042E3"/>
    <w:rsid w:val="00113885"/>
    <w:rsid w:val="001155BF"/>
    <w:rsid w:val="00123091"/>
    <w:rsid w:val="0012499B"/>
    <w:rsid w:val="00126EB7"/>
    <w:rsid w:val="00132055"/>
    <w:rsid w:val="00137F7D"/>
    <w:rsid w:val="0014252D"/>
    <w:rsid w:val="00143936"/>
    <w:rsid w:val="00182311"/>
    <w:rsid w:val="00182CCF"/>
    <w:rsid w:val="001A133E"/>
    <w:rsid w:val="001A15FC"/>
    <w:rsid w:val="001A334D"/>
    <w:rsid w:val="001B1F1B"/>
    <w:rsid w:val="001C3C7D"/>
    <w:rsid w:val="001C6BB8"/>
    <w:rsid w:val="001D0C36"/>
    <w:rsid w:val="001D6A3F"/>
    <w:rsid w:val="00200952"/>
    <w:rsid w:val="00205EEF"/>
    <w:rsid w:val="002132EE"/>
    <w:rsid w:val="00217840"/>
    <w:rsid w:val="00221F59"/>
    <w:rsid w:val="00225D42"/>
    <w:rsid w:val="00233920"/>
    <w:rsid w:val="00234E17"/>
    <w:rsid w:val="00244A51"/>
    <w:rsid w:val="00255908"/>
    <w:rsid w:val="002617D4"/>
    <w:rsid w:val="00261C0D"/>
    <w:rsid w:val="002647B0"/>
    <w:rsid w:val="00264E84"/>
    <w:rsid w:val="00265397"/>
    <w:rsid w:val="00271B9E"/>
    <w:rsid w:val="002846AA"/>
    <w:rsid w:val="00294A20"/>
    <w:rsid w:val="00296413"/>
    <w:rsid w:val="002A07EA"/>
    <w:rsid w:val="002A452C"/>
    <w:rsid w:val="002B60FA"/>
    <w:rsid w:val="002B65ED"/>
    <w:rsid w:val="002C12FE"/>
    <w:rsid w:val="002C1613"/>
    <w:rsid w:val="002C4CAF"/>
    <w:rsid w:val="002C5D87"/>
    <w:rsid w:val="002C73A5"/>
    <w:rsid w:val="002D179C"/>
    <w:rsid w:val="002D1A4E"/>
    <w:rsid w:val="002D4510"/>
    <w:rsid w:val="002D4DA5"/>
    <w:rsid w:val="002E3F1E"/>
    <w:rsid w:val="002E5FA6"/>
    <w:rsid w:val="002F262E"/>
    <w:rsid w:val="002F3279"/>
    <w:rsid w:val="003072DE"/>
    <w:rsid w:val="00307D97"/>
    <w:rsid w:val="00310DEA"/>
    <w:rsid w:val="00315492"/>
    <w:rsid w:val="00320E58"/>
    <w:rsid w:val="0032255F"/>
    <w:rsid w:val="00325071"/>
    <w:rsid w:val="00347258"/>
    <w:rsid w:val="00356BD5"/>
    <w:rsid w:val="0036701B"/>
    <w:rsid w:val="0037050F"/>
    <w:rsid w:val="00372572"/>
    <w:rsid w:val="003A0CB5"/>
    <w:rsid w:val="003A516E"/>
    <w:rsid w:val="003B0638"/>
    <w:rsid w:val="003B3391"/>
    <w:rsid w:val="003B363D"/>
    <w:rsid w:val="003B3DF8"/>
    <w:rsid w:val="003B56B1"/>
    <w:rsid w:val="003B63CD"/>
    <w:rsid w:val="003B7B86"/>
    <w:rsid w:val="003C564D"/>
    <w:rsid w:val="003E060A"/>
    <w:rsid w:val="003E3384"/>
    <w:rsid w:val="003E77D1"/>
    <w:rsid w:val="003F3166"/>
    <w:rsid w:val="003F7707"/>
    <w:rsid w:val="00411FC8"/>
    <w:rsid w:val="004138BA"/>
    <w:rsid w:val="004275F6"/>
    <w:rsid w:val="00430B89"/>
    <w:rsid w:val="00433B78"/>
    <w:rsid w:val="004404DC"/>
    <w:rsid w:val="00442433"/>
    <w:rsid w:val="0045270A"/>
    <w:rsid w:val="00470DA3"/>
    <w:rsid w:val="00471984"/>
    <w:rsid w:val="004829A5"/>
    <w:rsid w:val="00484BB6"/>
    <w:rsid w:val="004967CD"/>
    <w:rsid w:val="004A388C"/>
    <w:rsid w:val="004A3ACE"/>
    <w:rsid w:val="004A3AD6"/>
    <w:rsid w:val="004A62E0"/>
    <w:rsid w:val="004A6D4C"/>
    <w:rsid w:val="004B0441"/>
    <w:rsid w:val="004B29A8"/>
    <w:rsid w:val="004C1072"/>
    <w:rsid w:val="004C4667"/>
    <w:rsid w:val="004D233B"/>
    <w:rsid w:val="004D6DC9"/>
    <w:rsid w:val="004E000B"/>
    <w:rsid w:val="004E1163"/>
    <w:rsid w:val="004E2006"/>
    <w:rsid w:val="004E5C51"/>
    <w:rsid w:val="004E725D"/>
    <w:rsid w:val="004E7F6C"/>
    <w:rsid w:val="004F026D"/>
    <w:rsid w:val="004F1F04"/>
    <w:rsid w:val="004F3003"/>
    <w:rsid w:val="004F3903"/>
    <w:rsid w:val="004F7F78"/>
    <w:rsid w:val="00504E5F"/>
    <w:rsid w:val="00506935"/>
    <w:rsid w:val="005118E2"/>
    <w:rsid w:val="005221DB"/>
    <w:rsid w:val="00524FA1"/>
    <w:rsid w:val="00531C1B"/>
    <w:rsid w:val="005332C1"/>
    <w:rsid w:val="0053685E"/>
    <w:rsid w:val="0053708E"/>
    <w:rsid w:val="00537970"/>
    <w:rsid w:val="00537C83"/>
    <w:rsid w:val="0054471B"/>
    <w:rsid w:val="0055560A"/>
    <w:rsid w:val="00557476"/>
    <w:rsid w:val="00557E76"/>
    <w:rsid w:val="005629E9"/>
    <w:rsid w:val="00562FE5"/>
    <w:rsid w:val="00564DB6"/>
    <w:rsid w:val="00567B95"/>
    <w:rsid w:val="005810DF"/>
    <w:rsid w:val="00590F3E"/>
    <w:rsid w:val="00595461"/>
    <w:rsid w:val="005A7D3A"/>
    <w:rsid w:val="005B1106"/>
    <w:rsid w:val="005B720B"/>
    <w:rsid w:val="005C31A6"/>
    <w:rsid w:val="005C7AC8"/>
    <w:rsid w:val="005D299F"/>
    <w:rsid w:val="005E3C07"/>
    <w:rsid w:val="005F0D38"/>
    <w:rsid w:val="005F1247"/>
    <w:rsid w:val="00604FA2"/>
    <w:rsid w:val="00605678"/>
    <w:rsid w:val="00605A44"/>
    <w:rsid w:val="0061101B"/>
    <w:rsid w:val="00611C42"/>
    <w:rsid w:val="00626BA0"/>
    <w:rsid w:val="00627A1E"/>
    <w:rsid w:val="006443AF"/>
    <w:rsid w:val="006448F2"/>
    <w:rsid w:val="00645877"/>
    <w:rsid w:val="00650735"/>
    <w:rsid w:val="00650F88"/>
    <w:rsid w:val="00653CE2"/>
    <w:rsid w:val="00655E3F"/>
    <w:rsid w:val="006669BF"/>
    <w:rsid w:val="0067278A"/>
    <w:rsid w:val="006760CF"/>
    <w:rsid w:val="00681FBE"/>
    <w:rsid w:val="00682BF3"/>
    <w:rsid w:val="0069155B"/>
    <w:rsid w:val="006A0AEA"/>
    <w:rsid w:val="006A24DB"/>
    <w:rsid w:val="006A3842"/>
    <w:rsid w:val="006B1060"/>
    <w:rsid w:val="006B22DA"/>
    <w:rsid w:val="006C3123"/>
    <w:rsid w:val="006D5DA7"/>
    <w:rsid w:val="006D79F5"/>
    <w:rsid w:val="006E3E54"/>
    <w:rsid w:val="006E693B"/>
    <w:rsid w:val="006F170A"/>
    <w:rsid w:val="0070129F"/>
    <w:rsid w:val="007014A2"/>
    <w:rsid w:val="00701E21"/>
    <w:rsid w:val="007032D6"/>
    <w:rsid w:val="00703FB0"/>
    <w:rsid w:val="00706761"/>
    <w:rsid w:val="00710E00"/>
    <w:rsid w:val="00724CE4"/>
    <w:rsid w:val="007443C0"/>
    <w:rsid w:val="00745EB4"/>
    <w:rsid w:val="00753985"/>
    <w:rsid w:val="00754E4A"/>
    <w:rsid w:val="00756D41"/>
    <w:rsid w:val="00761BD7"/>
    <w:rsid w:val="00763114"/>
    <w:rsid w:val="00771153"/>
    <w:rsid w:val="0077188E"/>
    <w:rsid w:val="00772A0E"/>
    <w:rsid w:val="00773585"/>
    <w:rsid w:val="00773B3C"/>
    <w:rsid w:val="00773FF4"/>
    <w:rsid w:val="007747C4"/>
    <w:rsid w:val="00780730"/>
    <w:rsid w:val="00781039"/>
    <w:rsid w:val="00784BA8"/>
    <w:rsid w:val="0079102B"/>
    <w:rsid w:val="007959F3"/>
    <w:rsid w:val="007979AA"/>
    <w:rsid w:val="007A2F54"/>
    <w:rsid w:val="007A4D44"/>
    <w:rsid w:val="007A7FA3"/>
    <w:rsid w:val="007B0871"/>
    <w:rsid w:val="007B0C0E"/>
    <w:rsid w:val="007B56E4"/>
    <w:rsid w:val="007B58DA"/>
    <w:rsid w:val="007D40C8"/>
    <w:rsid w:val="007D5851"/>
    <w:rsid w:val="007D7938"/>
    <w:rsid w:val="007E0024"/>
    <w:rsid w:val="007E607F"/>
    <w:rsid w:val="007F6900"/>
    <w:rsid w:val="008029FE"/>
    <w:rsid w:val="00810E29"/>
    <w:rsid w:val="008142B0"/>
    <w:rsid w:val="00816F72"/>
    <w:rsid w:val="00823E50"/>
    <w:rsid w:val="00825746"/>
    <w:rsid w:val="00827FD9"/>
    <w:rsid w:val="0083403A"/>
    <w:rsid w:val="0085027A"/>
    <w:rsid w:val="0085142F"/>
    <w:rsid w:val="0086018F"/>
    <w:rsid w:val="00886724"/>
    <w:rsid w:val="0089159F"/>
    <w:rsid w:val="00892722"/>
    <w:rsid w:val="00896AA7"/>
    <w:rsid w:val="008A0F41"/>
    <w:rsid w:val="008A39D9"/>
    <w:rsid w:val="008A4E9B"/>
    <w:rsid w:val="008B1EC6"/>
    <w:rsid w:val="008B6E38"/>
    <w:rsid w:val="008B77D2"/>
    <w:rsid w:val="008C2DDB"/>
    <w:rsid w:val="008C6C89"/>
    <w:rsid w:val="008D0D4E"/>
    <w:rsid w:val="008D15A6"/>
    <w:rsid w:val="008D399E"/>
    <w:rsid w:val="008D5D6E"/>
    <w:rsid w:val="008E785C"/>
    <w:rsid w:val="009137DD"/>
    <w:rsid w:val="00916FA1"/>
    <w:rsid w:val="0092079B"/>
    <w:rsid w:val="00931E78"/>
    <w:rsid w:val="00932C37"/>
    <w:rsid w:val="00942C75"/>
    <w:rsid w:val="00951FE3"/>
    <w:rsid w:val="00955057"/>
    <w:rsid w:val="00966F7D"/>
    <w:rsid w:val="0097681D"/>
    <w:rsid w:val="009875B0"/>
    <w:rsid w:val="009A2B20"/>
    <w:rsid w:val="009A604C"/>
    <w:rsid w:val="009B2A01"/>
    <w:rsid w:val="009C1D24"/>
    <w:rsid w:val="009C2C2A"/>
    <w:rsid w:val="009C360C"/>
    <w:rsid w:val="009C367A"/>
    <w:rsid w:val="009C43F7"/>
    <w:rsid w:val="009C555D"/>
    <w:rsid w:val="009D11A7"/>
    <w:rsid w:val="009D709A"/>
    <w:rsid w:val="009E5172"/>
    <w:rsid w:val="009E57AF"/>
    <w:rsid w:val="009E78C8"/>
    <w:rsid w:val="009F5F51"/>
    <w:rsid w:val="00A0537D"/>
    <w:rsid w:val="00A054ED"/>
    <w:rsid w:val="00A05FA7"/>
    <w:rsid w:val="00A10387"/>
    <w:rsid w:val="00A202FC"/>
    <w:rsid w:val="00A4453C"/>
    <w:rsid w:val="00A473CD"/>
    <w:rsid w:val="00A47779"/>
    <w:rsid w:val="00A517B7"/>
    <w:rsid w:val="00A63B8E"/>
    <w:rsid w:val="00A64AB4"/>
    <w:rsid w:val="00A674B3"/>
    <w:rsid w:val="00A70C60"/>
    <w:rsid w:val="00A71CAE"/>
    <w:rsid w:val="00A768BF"/>
    <w:rsid w:val="00A76FFE"/>
    <w:rsid w:val="00A82324"/>
    <w:rsid w:val="00A83821"/>
    <w:rsid w:val="00A913BC"/>
    <w:rsid w:val="00A94C75"/>
    <w:rsid w:val="00AA5F0B"/>
    <w:rsid w:val="00AA723A"/>
    <w:rsid w:val="00AA7562"/>
    <w:rsid w:val="00AD192B"/>
    <w:rsid w:val="00AD38D5"/>
    <w:rsid w:val="00AE7A68"/>
    <w:rsid w:val="00AF31DA"/>
    <w:rsid w:val="00AF6ADF"/>
    <w:rsid w:val="00B03BE5"/>
    <w:rsid w:val="00B06FE2"/>
    <w:rsid w:val="00B074E0"/>
    <w:rsid w:val="00B211A3"/>
    <w:rsid w:val="00B217FC"/>
    <w:rsid w:val="00B27863"/>
    <w:rsid w:val="00B32731"/>
    <w:rsid w:val="00B42441"/>
    <w:rsid w:val="00B451ED"/>
    <w:rsid w:val="00B5108E"/>
    <w:rsid w:val="00B5734F"/>
    <w:rsid w:val="00B82A68"/>
    <w:rsid w:val="00B8343F"/>
    <w:rsid w:val="00B83F51"/>
    <w:rsid w:val="00B95E27"/>
    <w:rsid w:val="00B966C3"/>
    <w:rsid w:val="00B9670F"/>
    <w:rsid w:val="00BA2122"/>
    <w:rsid w:val="00BA7FDF"/>
    <w:rsid w:val="00BB127F"/>
    <w:rsid w:val="00BB7626"/>
    <w:rsid w:val="00BD2B43"/>
    <w:rsid w:val="00BD31F2"/>
    <w:rsid w:val="00BD41B7"/>
    <w:rsid w:val="00BD7522"/>
    <w:rsid w:val="00BE2D4D"/>
    <w:rsid w:val="00C01390"/>
    <w:rsid w:val="00C01A16"/>
    <w:rsid w:val="00C1006D"/>
    <w:rsid w:val="00C11084"/>
    <w:rsid w:val="00C1186B"/>
    <w:rsid w:val="00C124A3"/>
    <w:rsid w:val="00C15FF9"/>
    <w:rsid w:val="00C171B4"/>
    <w:rsid w:val="00C2470E"/>
    <w:rsid w:val="00C26B44"/>
    <w:rsid w:val="00C303CA"/>
    <w:rsid w:val="00C477A7"/>
    <w:rsid w:val="00C52AAE"/>
    <w:rsid w:val="00C539AD"/>
    <w:rsid w:val="00C56900"/>
    <w:rsid w:val="00C762D6"/>
    <w:rsid w:val="00C80DAF"/>
    <w:rsid w:val="00C85EBC"/>
    <w:rsid w:val="00C9426E"/>
    <w:rsid w:val="00CB1E37"/>
    <w:rsid w:val="00CC763E"/>
    <w:rsid w:val="00CD037B"/>
    <w:rsid w:val="00CD6B72"/>
    <w:rsid w:val="00CE19C7"/>
    <w:rsid w:val="00CE3864"/>
    <w:rsid w:val="00CE6941"/>
    <w:rsid w:val="00CE7834"/>
    <w:rsid w:val="00CE7A8C"/>
    <w:rsid w:val="00CF265C"/>
    <w:rsid w:val="00D04CDD"/>
    <w:rsid w:val="00D101F3"/>
    <w:rsid w:val="00D1438A"/>
    <w:rsid w:val="00D2253B"/>
    <w:rsid w:val="00D26481"/>
    <w:rsid w:val="00D33191"/>
    <w:rsid w:val="00D34E8B"/>
    <w:rsid w:val="00D50F00"/>
    <w:rsid w:val="00D5319B"/>
    <w:rsid w:val="00D55551"/>
    <w:rsid w:val="00D600E8"/>
    <w:rsid w:val="00D60A1A"/>
    <w:rsid w:val="00D6285C"/>
    <w:rsid w:val="00D62A57"/>
    <w:rsid w:val="00D679A0"/>
    <w:rsid w:val="00D70DEE"/>
    <w:rsid w:val="00D75114"/>
    <w:rsid w:val="00D84A0D"/>
    <w:rsid w:val="00D865D5"/>
    <w:rsid w:val="00D87685"/>
    <w:rsid w:val="00D90C7F"/>
    <w:rsid w:val="00D93ABB"/>
    <w:rsid w:val="00D96A30"/>
    <w:rsid w:val="00DA1C29"/>
    <w:rsid w:val="00DA304B"/>
    <w:rsid w:val="00DA3BA1"/>
    <w:rsid w:val="00DC2675"/>
    <w:rsid w:val="00DD4A2D"/>
    <w:rsid w:val="00DD546E"/>
    <w:rsid w:val="00DE0C9E"/>
    <w:rsid w:val="00DE40F6"/>
    <w:rsid w:val="00DF6722"/>
    <w:rsid w:val="00E00647"/>
    <w:rsid w:val="00E03841"/>
    <w:rsid w:val="00E13A06"/>
    <w:rsid w:val="00E13A34"/>
    <w:rsid w:val="00E17B6E"/>
    <w:rsid w:val="00E25C3F"/>
    <w:rsid w:val="00E266BC"/>
    <w:rsid w:val="00E314AF"/>
    <w:rsid w:val="00E3395F"/>
    <w:rsid w:val="00E33C9D"/>
    <w:rsid w:val="00E42128"/>
    <w:rsid w:val="00E46CCD"/>
    <w:rsid w:val="00E54680"/>
    <w:rsid w:val="00E64A40"/>
    <w:rsid w:val="00E65A85"/>
    <w:rsid w:val="00E75280"/>
    <w:rsid w:val="00E756DE"/>
    <w:rsid w:val="00E75CB1"/>
    <w:rsid w:val="00EA7D85"/>
    <w:rsid w:val="00EB6009"/>
    <w:rsid w:val="00EC054E"/>
    <w:rsid w:val="00EC34E5"/>
    <w:rsid w:val="00EE342C"/>
    <w:rsid w:val="00EE53D6"/>
    <w:rsid w:val="00EE624A"/>
    <w:rsid w:val="00EF4EC2"/>
    <w:rsid w:val="00EF704D"/>
    <w:rsid w:val="00F04AF4"/>
    <w:rsid w:val="00F065AE"/>
    <w:rsid w:val="00F17E49"/>
    <w:rsid w:val="00F21939"/>
    <w:rsid w:val="00F238A5"/>
    <w:rsid w:val="00F25147"/>
    <w:rsid w:val="00F25B73"/>
    <w:rsid w:val="00F25CE3"/>
    <w:rsid w:val="00F35C69"/>
    <w:rsid w:val="00F40815"/>
    <w:rsid w:val="00F42FB9"/>
    <w:rsid w:val="00F4558E"/>
    <w:rsid w:val="00F4583A"/>
    <w:rsid w:val="00F52EE6"/>
    <w:rsid w:val="00F5616D"/>
    <w:rsid w:val="00F6183B"/>
    <w:rsid w:val="00F712F6"/>
    <w:rsid w:val="00F80546"/>
    <w:rsid w:val="00F82BD8"/>
    <w:rsid w:val="00F83B96"/>
    <w:rsid w:val="00F949FE"/>
    <w:rsid w:val="00FA288A"/>
    <w:rsid w:val="00FB1009"/>
    <w:rsid w:val="00FE0C27"/>
    <w:rsid w:val="00FE6676"/>
    <w:rsid w:val="00FF13DA"/>
    <w:rsid w:val="00FF158F"/>
    <w:rsid w:val="00FF32BE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6C"/>
  <w15:docId w15:val="{137F4F77-F7D4-44BB-9299-5999E7F8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11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7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E7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E7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nhideWhenUsed/>
    <w:rsid w:val="00E75CB1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E75CB1"/>
    <w:rPr>
      <w:color w:val="800080"/>
      <w:u w:val="single"/>
    </w:rPr>
  </w:style>
  <w:style w:type="paragraph" w:customStyle="1" w:styleId="listparagraph">
    <w:name w:val="listparagraph"/>
    <w:basedOn w:val="a"/>
    <w:rsid w:val="00E7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75CB1"/>
  </w:style>
  <w:style w:type="paragraph" w:customStyle="1" w:styleId="consnormal0">
    <w:name w:val="consnormal0"/>
    <w:basedOn w:val="a"/>
    <w:rsid w:val="00E7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7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7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reference">
    <w:name w:val="commentreference"/>
    <w:basedOn w:val="a0"/>
    <w:rsid w:val="00E75CB1"/>
  </w:style>
  <w:style w:type="paragraph" w:customStyle="1" w:styleId="consplusnonformat">
    <w:name w:val="consplusnonformat"/>
    <w:basedOn w:val="a"/>
    <w:rsid w:val="00E7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E7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a9"/>
    <w:basedOn w:val="a"/>
    <w:rsid w:val="00E7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E75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8E78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"/>
    <w:link w:val="ConsPlusNormal0"/>
    <w:locked/>
    <w:rsid w:val="008E78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143936"/>
    <w:pPr>
      <w:widowControl w:val="0"/>
      <w:autoSpaceDE w:val="0"/>
      <w:autoSpaceDN w:val="0"/>
      <w:adjustRightInd w:val="0"/>
      <w:spacing w:after="0" w:line="241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rsid w:val="00143936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5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52E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3ACE"/>
    <w:pPr>
      <w:ind w:left="720"/>
      <w:contextualSpacing/>
    </w:pPr>
  </w:style>
  <w:style w:type="character" w:customStyle="1" w:styleId="aa">
    <w:name w:val="Основной текст_"/>
    <w:link w:val="3"/>
    <w:rsid w:val="00DA1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a"/>
    <w:rsid w:val="00DA1C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styleId="ab">
    <w:name w:val="header"/>
    <w:basedOn w:val="a"/>
    <w:link w:val="ac"/>
    <w:uiPriority w:val="99"/>
    <w:semiHidden/>
    <w:unhideWhenUsed/>
    <w:rsid w:val="00C5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6900"/>
  </w:style>
  <w:style w:type="paragraph" w:styleId="ad">
    <w:name w:val="footer"/>
    <w:basedOn w:val="a"/>
    <w:link w:val="ae"/>
    <w:uiPriority w:val="99"/>
    <w:semiHidden/>
    <w:unhideWhenUsed/>
    <w:rsid w:val="00C56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6900"/>
  </w:style>
  <w:style w:type="character" w:customStyle="1" w:styleId="10">
    <w:name w:val="Заголовок 1 Знак"/>
    <w:link w:val="1"/>
    <w:uiPriority w:val="9"/>
    <w:rsid w:val="00411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uiPriority w:val="22"/>
    <w:qFormat/>
    <w:rsid w:val="00AE7A68"/>
    <w:rPr>
      <w:b/>
      <w:bCs/>
    </w:rPr>
  </w:style>
  <w:style w:type="character" w:styleId="af0">
    <w:name w:val="footnote reference"/>
    <w:uiPriority w:val="99"/>
    <w:rsid w:val="008B77D2"/>
    <w:rPr>
      <w:vertAlign w:val="superscript"/>
    </w:rPr>
  </w:style>
  <w:style w:type="paragraph" w:styleId="af1">
    <w:name w:val="footnote text"/>
    <w:basedOn w:val="a"/>
    <w:link w:val="af2"/>
    <w:uiPriority w:val="99"/>
    <w:rsid w:val="008B77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rsid w:val="008B7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link w:val="40"/>
    <w:rsid w:val="00B217FC"/>
    <w:rPr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B217FC"/>
    <w:pPr>
      <w:widowControl w:val="0"/>
      <w:shd w:val="clear" w:color="auto" w:fill="FFFFFF"/>
      <w:spacing w:after="0" w:line="221" w:lineRule="exact"/>
      <w:ind w:hanging="1300"/>
      <w:outlineLvl w:val="3"/>
    </w:pPr>
    <w:rPr>
      <w:b/>
      <w:bCs/>
      <w:sz w:val="23"/>
      <w:szCs w:val="23"/>
    </w:rPr>
  </w:style>
  <w:style w:type="paragraph" w:customStyle="1" w:styleId="Heading0">
    <w:name w:val="Heading"/>
    <w:rsid w:val="001C6B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0">
    <w:name w:val="ConsPlusTitle"/>
    <w:rsid w:val="007D40C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3">
    <w:name w:val="Body Text"/>
    <w:basedOn w:val="a"/>
    <w:link w:val="af4"/>
    <w:uiPriority w:val="99"/>
    <w:rsid w:val="007D40C8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Основной текст Знак"/>
    <w:link w:val="af3"/>
    <w:uiPriority w:val="99"/>
    <w:rsid w:val="007D40C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6458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7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568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87;&#1086;&#1089;&#1090;&#1072;&#1085;&#1086;&#1074;&#1083;&#1077;&#1085;&#1080;&#1103;\&#1055;&#1086;&#1089;&#1090;&#1072;&#1085;&#1086;&#1074;&#1083;&#1077;&#1085;&#1080;&#1077;%20&#8470;%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6203D-6455-4D03-A07F-F4FDD0FA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№ 14.dot</Template>
  <TotalTime>123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8100</CharactersWithSpaces>
  <SharedDoc>false</SharedDoc>
  <HLinks>
    <vt:vector size="6" baseType="variant"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https://login.consultant.ru/link/?req=doc&amp;base=RZB&amp;n=134551&amp;dst=100105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33</cp:revision>
  <cp:lastPrinted>2024-09-17T13:34:00Z</cp:lastPrinted>
  <dcterms:created xsi:type="dcterms:W3CDTF">2024-08-13T12:29:00Z</dcterms:created>
  <dcterms:modified xsi:type="dcterms:W3CDTF">2024-10-21T11:26:00Z</dcterms:modified>
</cp:coreProperties>
</file>